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1"/>
        <w:tabs>
          <w:tab w:pos="3782" w:val="left" w:leader="none"/>
        </w:tabs>
        <w:spacing w:line="425" w:lineRule="exact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150002pt;margin-top:8.999970pt;width:3.75pt;height:7.5pt;mso-position-horizontal-relative:page;mso-position-vertical-relative:paragraph;z-index:-38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17.249971pt;width:3.75pt;height:7.5pt;mso-position-horizontal-relative:page;mso-position-vertical-relative:paragraph;z-index:-382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21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21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國立屏東大學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函</w:t>
      </w:r>
    </w:p>
    <w:p>
      <w:pPr>
        <w:spacing w:line="187" w:lineRule="exact" w:before="2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743" w:val="left" w:leader="none"/>
        </w:tabs>
        <w:spacing w:line="155" w:lineRule="auto" w:before="95"/>
        <w:ind w:left="143" w:right="2615" w:firstLine="0"/>
        <w:jc w:val="left"/>
        <w:rPr>
          <w:rFonts w:ascii="標楷體" w:hAnsi="標楷體" w:cs="標楷體" w:eastAsia="標楷體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檔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號: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保存年限:</w:t>
      </w:r>
    </w:p>
    <w:p>
      <w:pPr>
        <w:spacing w:after="0" w:line="155" w:lineRule="auto"/>
        <w:jc w:val="left"/>
        <w:rPr>
          <w:rFonts w:ascii="標楷體" w:hAnsi="標楷體" w:cs="標楷體" w:eastAsia="標楷體"/>
          <w:sz w:val="20"/>
          <w:szCs w:val="20"/>
        </w:rPr>
        <w:sectPr>
          <w:type w:val="continuous"/>
          <w:pgSz w:w="11906" w:h="16840"/>
          <w:pgMar w:top="560" w:bottom="0" w:left="700" w:right="220"/>
          <w:cols w:num="2" w:equalWidth="0">
            <w:col w:w="6782" w:space="544"/>
            <w:col w:w="3660"/>
          </w:cols>
        </w:sectPr>
      </w:pPr>
    </w:p>
    <w:p>
      <w:pPr>
        <w:spacing w:line="211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4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706" w:val="left" w:leader="none"/>
        </w:tabs>
        <w:spacing w:line="300" w:lineRule="exact"/>
        <w:ind w:right="0"/>
        <w:jc w:val="left"/>
      </w:pPr>
      <w:r>
        <w:rPr/>
        <w:pict>
          <v:shape style="position:absolute;margin-left:42.150002pt;margin-top:10.00731pt;width:3.75pt;height:7.5pt;mso-position-horizontal-relative:page;mso-position-vertical-relative:paragraph;z-index:-381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8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8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受文者：國立嘉義大學</w:t>
      </w:r>
    </w:p>
    <w:p>
      <w:pPr>
        <w:spacing w:line="21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3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706" w:val="left" w:leader="none"/>
        </w:tabs>
        <w:spacing w:line="212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發文日期：中華民國110年12月22日</w:t>
      </w:r>
    </w:p>
    <w:p>
      <w:pPr>
        <w:tabs>
          <w:tab w:pos="706" w:val="left" w:leader="none"/>
        </w:tabs>
        <w:spacing w:line="298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/>
        <w:pict>
          <v:shape style="position:absolute;margin-left:42.150002pt;margin-top:8.176744pt;width:3.75pt;height:7.5pt;mso-position-horizontal-relative:page;mso-position-vertical-relative:paragraph;z-index:-380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3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3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4"/>
          <w:szCs w:val="24"/>
        </w:rPr>
        <w:t>發文字號：屏大教育字第1103301043號</w:t>
      </w:r>
    </w:p>
    <w:p>
      <w:pPr>
        <w:tabs>
          <w:tab w:pos="706" w:val="left" w:leader="none"/>
        </w:tabs>
        <w:spacing w:line="300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/>
        <w:pict>
          <v:shape style="position:absolute;margin-left:42.150002pt;margin-top:9.793489pt;width:3.75pt;height:7.5pt;mso-position-horizontal-relative:page;mso-position-vertical-relative:paragraph;z-index:-379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0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0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4"/>
          <w:szCs w:val="24"/>
        </w:rPr>
        <w:t>速別：普通件</w:t>
      </w:r>
    </w:p>
    <w:p>
      <w:pPr>
        <w:tabs>
          <w:tab w:pos="706" w:val="left" w:leader="none"/>
        </w:tabs>
        <w:spacing w:line="263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7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7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4"/>
          <w:szCs w:val="24"/>
        </w:rPr>
        <w:t>密等及解密條件或保密期限：</w:t>
      </w:r>
    </w:p>
    <w:p>
      <w:pPr>
        <w:spacing w:line="97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/>
        <w:pict>
          <v:shape style="position:absolute;margin-left:555pt;margin-top:-12.427396pt;width:24pt;height:47.2pt;mso-position-horizontal-relative:page;mso-position-vertical-relative:paragraph;z-index:-386" type="#_x0000_t75">
            <v:imagedata r:id="rId5" o:title=""/>
          </v:shape>
        </w:pict>
      </w:r>
      <w:r>
        <w:rPr/>
        <w:pict>
          <v:shape style="position:absolute;margin-left:566.040405pt;margin-top:2.191812pt;width:9.760625pt;height:17.128625pt;mso-position-horizontal-relative:page;mso-position-vertical-relative:paragraph;z-index:-384" type="#_x0000_t202" filled="f" stroked="f">
            <v:textbox inset="0,0,0,0">
              <w:txbxContent>
                <w:p>
                  <w:pPr>
                    <w:spacing w:line="323" w:lineRule="exact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30"/>
                      <w:szCs w:val="30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30"/>
                      <w:szCs w:val="3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240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地址：900屏東市民生路4-18號</w:t>
      </w:r>
    </w:p>
    <w:p>
      <w:pPr>
        <w:spacing w:line="300" w:lineRule="exact" w:before="12"/>
        <w:ind w:left="143" w:right="1668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/>
        <w:pict>
          <v:shape style="position:absolute;margin-left:547pt;margin-top:-8.250027pt;width:30.4pt;height:59.2pt;mso-position-horizontal-relative:page;mso-position-vertical-relative:paragraph;z-index:-387" type="#_x0000_t75">
            <v:imagedata r:id="rId6" o:title="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聯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絡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人：劉亭瑜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08-7663800#31402</w:t>
      </w:r>
      <w:hyperlink r:id="rId7">
        <w:r>
          <w:rPr>
            <w:rFonts w:ascii="標楷體" w:hAnsi="標楷體" w:cs="標楷體" w:eastAsia="標楷體"/>
            <w:b w:val="0"/>
            <w:bCs w:val="0"/>
            <w:spacing w:val="0"/>
            <w:w w:val="100"/>
            <w:sz w:val="24"/>
            <w:szCs w:val="24"/>
          </w:rPr>
          <w:t> </w:t>
        </w:r>
        <w:r>
          <w:rPr>
            <w:rFonts w:ascii="標楷體" w:hAnsi="標楷體" w:cs="標楷體" w:eastAsia="標楷體"/>
            <w:b w:val="0"/>
            <w:bCs w:val="0"/>
            <w:spacing w:val="0"/>
            <w:w w:val="100"/>
            <w:sz w:val="24"/>
            <w:szCs w:val="24"/>
          </w:rPr>
          <w:t>電子郵件：tingyu@mail.nptu.edu.tw</w:t>
        </w:r>
      </w:hyperlink>
    </w:p>
    <w:p>
      <w:pPr>
        <w:spacing w:after="0" w:line="300" w:lineRule="exact"/>
        <w:jc w:val="left"/>
        <w:rPr>
          <w:rFonts w:ascii="標楷體" w:hAnsi="標楷體" w:cs="標楷體" w:eastAsia="標楷體"/>
          <w:sz w:val="24"/>
          <w:szCs w:val="24"/>
        </w:rPr>
        <w:sectPr>
          <w:type w:val="continuous"/>
          <w:pgSz w:w="11906" w:h="16840"/>
          <w:pgMar w:top="560" w:bottom="0" w:left="700" w:right="220"/>
          <w:cols w:num="2" w:equalWidth="0">
            <w:col w:w="4788" w:space="426"/>
            <w:col w:w="5772"/>
          </w:cols>
        </w:sectPr>
      </w:pPr>
    </w:p>
    <w:p>
      <w:pPr>
        <w:tabs>
          <w:tab w:pos="706" w:val="left" w:leader="none"/>
        </w:tabs>
        <w:spacing w:line="218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4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4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4"/>
          <w:szCs w:val="24"/>
        </w:rPr>
        <w:t>附件：國立屏東大學2022教育學系博碩士生學術研討會1217.pdf</w:t>
      </w:r>
    </w:p>
    <w:p>
      <w:pPr>
        <w:spacing w:line="10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1426" w:val="left" w:leader="none"/>
        </w:tabs>
        <w:spacing w:line="210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4"/>
          <w:szCs w:val="24"/>
        </w:rPr>
        <w:t>(110HC02432_1_22154238023.pdf)</w:t>
      </w:r>
    </w:p>
    <w:p>
      <w:pPr>
        <w:spacing w:line="143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05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裝</w:t>
      </w:r>
    </w:p>
    <w:p>
      <w:pPr>
        <w:pStyle w:val="BodyText"/>
        <w:tabs>
          <w:tab w:pos="706" w:val="left" w:leader="none"/>
        </w:tabs>
        <w:spacing w:line="325" w:lineRule="exact"/>
        <w:ind w:right="0"/>
        <w:jc w:val="left"/>
      </w:pPr>
      <w:r>
        <w:rPr/>
        <w:pict>
          <v:shape style="position:absolute;margin-left:42.150002pt;margin-top:8.999970pt;width:3.75pt;height:7.5pt;mso-position-horizontal-relative:page;mso-position-vertical-relative:paragraph;z-index:-378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3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3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主旨：</w:t>
      </w:r>
      <w:r>
        <w:rPr>
          <w:b w:val="0"/>
          <w:bCs w:val="0"/>
          <w:spacing w:val="-1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檢送本校教育學系研究生學會辦理「2022研究生學術研討</w:t>
      </w:r>
    </w:p>
    <w:p>
      <w:pPr>
        <w:spacing w:line="170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696" w:val="left" w:leader="none"/>
        </w:tabs>
        <w:spacing w:line="372" w:lineRule="exact"/>
        <w:ind w:right="0"/>
        <w:jc w:val="left"/>
      </w:pPr>
      <w:r>
        <w:rPr/>
        <w:pict>
          <v:shape style="position:absolute;margin-left:42.150002pt;margin-top:.749971pt;width:3.75pt;height:7.5pt;mso-position-horizontal-relative:page;mso-position-vertical-relative:paragraph;z-index:-377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4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4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會」，敬請轉知貴校教育相關系所研究生踴躍投稿，請查</w:t>
      </w:r>
    </w:p>
    <w:p>
      <w:pPr>
        <w:spacing w:line="12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0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1696" w:val="left" w:leader="none"/>
        </w:tabs>
        <w:spacing w:line="315" w:lineRule="exact"/>
        <w:ind w:left="143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/>
        <w:pict>
          <v:shape style="position:absolute;margin-left:42.150002pt;margin-top:9.252330pt;width:3.75pt;height:7.5pt;mso-position-horizontal-relative:page;mso-position-vertical-relative:paragraph;z-index:-376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1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1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32"/>
          <w:szCs w:val="32"/>
        </w:rPr>
        <w:t>照。</w:t>
      </w:r>
    </w:p>
    <w:p>
      <w:pPr>
        <w:spacing w:line="18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706" w:val="left" w:leader="none"/>
        </w:tabs>
        <w:spacing w:line="365" w:lineRule="exact"/>
        <w:ind w:left="143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/>
        <w:pict>
          <v:shape style="position:absolute;margin-left:42.150002pt;margin-top:.760011pt;width:3.75pt;height:7.5pt;mso-position-horizontal-relative:page;mso-position-vertical-relative:paragraph;z-index:-375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2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2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32"/>
          <w:szCs w:val="32"/>
        </w:rPr>
        <w:t>說明：</w:t>
      </w:r>
    </w:p>
    <w:p>
      <w:pPr>
        <w:spacing w:line="130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5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946" w:val="left" w:leader="none"/>
        </w:tabs>
        <w:spacing w:line="308" w:lineRule="exact"/>
        <w:ind w:right="0"/>
        <w:jc w:val="left"/>
      </w:pPr>
      <w:r>
        <w:rPr/>
        <w:pict>
          <v:shape style="position:absolute;margin-left:42.150002pt;margin-top:9.632325pt;width:3.75pt;height:7.5pt;mso-position-horizontal-relative:page;mso-position-vertical-relative:paragraph;z-index:-374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0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0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一、活動日期：111年3月26日（星期六）。</w:t>
      </w:r>
    </w:p>
    <w:p>
      <w:pPr>
        <w:spacing w:line="200" w:lineRule="exact"/>
        <w:ind w:left="105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訂</w:t>
      </w:r>
    </w:p>
    <w:p>
      <w:pPr>
        <w:pStyle w:val="BodyText"/>
        <w:tabs>
          <w:tab w:pos="946" w:val="left" w:leader="none"/>
        </w:tabs>
        <w:spacing w:line="357" w:lineRule="exact"/>
        <w:ind w:right="0"/>
        <w:jc w:val="left"/>
      </w:pPr>
      <w:r>
        <w:rPr/>
        <w:pict>
          <v:shape style="position:absolute;margin-left:42.150002pt;margin-top:9.000001pt;width:3.75pt;height:7.5pt;mso-position-horizontal-relative:page;mso-position-vertical-relative:paragraph;z-index:-37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7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7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二、摘要截稿日期：111年2月7日（星期一）17:30前。</w:t>
      </w:r>
    </w:p>
    <w:p>
      <w:pPr>
        <w:spacing w:line="138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4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946" w:val="left" w:leader="none"/>
        </w:tabs>
        <w:spacing w:line="300" w:lineRule="exact"/>
        <w:ind w:right="0"/>
        <w:jc w:val="left"/>
      </w:pPr>
      <w:r>
        <w:rPr/>
        <w:pict>
          <v:shape style="position:absolute;margin-left:42.150002pt;margin-top:10.007325pt;width:3.75pt;height:7.5pt;mso-position-horizontal-relative:page;mso-position-vertical-relative:paragraph;z-index:-372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8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8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三、論文摘要審查結果及發表形式公告日期：111年2月21日</w:t>
      </w:r>
    </w:p>
    <w:p>
      <w:pPr>
        <w:spacing w:line="21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587" w:val="left" w:leader="none"/>
        </w:tabs>
        <w:spacing w:line="350" w:lineRule="exact"/>
        <w:ind w:right="0"/>
        <w:jc w:val="left"/>
      </w:pPr>
      <w:r>
        <w:rPr/>
        <w:pict>
          <v:shape style="position:absolute;margin-left:42.150002pt;margin-top:9.000001pt;width:3.75pt;height:7.5pt;mso-position-horizontal-relative:page;mso-position-vertical-relative:paragraph;z-index:-371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6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6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（星期一），審查結果公告於本校教育學系網頁。</w:t>
      </w:r>
    </w:p>
    <w:p>
      <w:pPr>
        <w:spacing w:line="14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37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946" w:val="left" w:leader="none"/>
        </w:tabs>
        <w:spacing w:line="293" w:lineRule="exact"/>
        <w:ind w:right="0"/>
        <w:jc w:val="left"/>
      </w:pPr>
      <w:r>
        <w:rPr/>
        <w:pict>
          <v:shape style="position:absolute;margin-left:42.150002pt;margin-top:10.382325pt;width:3.75pt;height:7.5pt;mso-position-horizontal-relative:page;mso-position-vertical-relative:paragraph;z-index:-370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四、全文截稿日期：111年3月4日（星期五）17:30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前。</w:t>
      </w:r>
    </w:p>
    <w:p>
      <w:pPr>
        <w:spacing w:line="230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946" w:val="left" w:leader="none"/>
        </w:tabs>
        <w:spacing w:line="340" w:lineRule="exact"/>
        <w:ind w:right="0"/>
        <w:jc w:val="left"/>
      </w:pPr>
      <w:r>
        <w:rPr/>
        <w:pict>
          <v:shape style="position:absolute;margin-left:42.150002pt;margin-top:9.000001pt;width:3.75pt;height:7.5pt;mso-position-horizontal-relative:page;mso-position-vertical-relative:paragraph;z-index:-369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4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4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五、徵稿對象：國內外各大專院校教育相關系所在學碩(博)士</w:t>
      </w:r>
    </w:p>
    <w:p>
      <w:pPr>
        <w:spacing w:line="155" w:lineRule="exact"/>
        <w:ind w:left="105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線</w:t>
      </w:r>
    </w:p>
    <w:p>
      <w:pPr>
        <w:spacing w:line="130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1587" w:val="left" w:leader="none"/>
        </w:tabs>
        <w:spacing w:line="250" w:lineRule="exact"/>
        <w:ind w:left="143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5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5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32"/>
          <w:szCs w:val="32"/>
        </w:rPr>
        <w:t>班學生。</w:t>
      </w:r>
    </w:p>
    <w:p>
      <w:pPr>
        <w:spacing w:line="11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946" w:val="left" w:leader="none"/>
        </w:tabs>
        <w:spacing w:line="325" w:lineRule="exact"/>
        <w:ind w:left="143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/>
        <w:pict>
          <v:shape style="position:absolute;margin-left:42.150002pt;margin-top:9.000001pt;width:3.75pt;height:7.5pt;mso-position-horizontal-relative:page;mso-position-vertical-relative:paragraph;z-index:-368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3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13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32"/>
          <w:szCs w:val="32"/>
        </w:rPr>
        <w:t>六、徵稿主題：</w:t>
      </w:r>
    </w:p>
    <w:p>
      <w:pPr>
        <w:spacing w:line="170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306" w:val="left" w:leader="none"/>
        </w:tabs>
        <w:spacing w:line="372" w:lineRule="exact"/>
        <w:ind w:right="0"/>
        <w:jc w:val="left"/>
      </w:pPr>
      <w:r>
        <w:rPr/>
        <w:pict>
          <v:shape style="position:absolute;margin-left:42.150002pt;margin-top:.750001pt;width:3.75pt;height:7.5pt;mso-position-horizontal-relative:page;mso-position-vertical-relative:paragraph;z-index:-367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4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4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(一)課程與教學相關議題。</w:t>
      </w:r>
    </w:p>
    <w:p>
      <w:pPr>
        <w:spacing w:line="123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0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306" w:val="left" w:leader="none"/>
        </w:tabs>
        <w:spacing w:line="315" w:lineRule="exact"/>
        <w:ind w:right="0"/>
        <w:jc w:val="left"/>
      </w:pPr>
      <w:r>
        <w:rPr/>
        <w:pict>
          <v:shape style="position:absolute;margin-left:42.150002pt;margin-top:9.257325pt;width:3.75pt;height:7.5pt;mso-position-horizontal-relative:page;mso-position-vertical-relative:paragraph;z-index:-366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1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1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(二)教育行政與法規。</w:t>
      </w:r>
    </w:p>
    <w:p>
      <w:pPr>
        <w:spacing w:line="18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306" w:val="left" w:leader="none"/>
        </w:tabs>
        <w:spacing w:line="365" w:lineRule="exact"/>
        <w:ind w:right="0"/>
        <w:jc w:val="left"/>
      </w:pPr>
      <w:r>
        <w:rPr/>
        <w:pict>
          <v:shape style="position:absolute;margin-left:42.150002pt;margin-top:.750001pt;width:3.75pt;height:7.5pt;mso-position-horizontal-relative:page;mso-position-vertical-relative:paragraph;z-index:-365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2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2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(三)教師專業成長。</w:t>
      </w:r>
    </w:p>
    <w:p>
      <w:pPr>
        <w:spacing w:line="130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52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306" w:val="left" w:leader="none"/>
        </w:tabs>
        <w:spacing w:line="308" w:lineRule="exact"/>
        <w:ind w:right="0"/>
        <w:jc w:val="left"/>
      </w:pPr>
      <w:r>
        <w:rPr/>
        <w:pict>
          <v:shape style="position:absolute;margin-left:42.150002pt;margin-top:9.632325pt;width:3.75pt;height:7.5pt;mso-position-horizontal-relative:page;mso-position-vertical-relative:paragraph;z-index:-364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0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0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(四)教育相關議題。</w:t>
      </w:r>
    </w:p>
    <w:p>
      <w:pPr>
        <w:spacing w:line="200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946" w:val="left" w:leader="none"/>
        </w:tabs>
        <w:spacing w:line="357" w:lineRule="exact"/>
        <w:ind w:right="0"/>
        <w:jc w:val="left"/>
      </w:pPr>
      <w:r>
        <w:rPr/>
        <w:pict>
          <v:shape style="position:absolute;margin-left:42.150002pt;margin-top:9.000001pt;width:3.75pt;height:7.5pt;mso-position-horizontal-relative:page;mso-position-vertical-relative:paragraph;z-index:-36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7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7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七、採線上報名方式，投稿者與參加者請至下列網址報名：</w:t>
      </w:r>
    </w:p>
    <w:p>
      <w:pPr>
        <w:spacing w:line="138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7325" w:val="left" w:leader="none"/>
        </w:tabs>
        <w:spacing w:line="216" w:lineRule="exact"/>
        <w:ind w:left="1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7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7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4"/>
          <w:szCs w:val="24"/>
        </w:rPr>
        <w:t>國立嘉義大學</w:t>
      </w:r>
    </w:p>
    <w:p>
      <w:pPr>
        <w:spacing w:line="114" w:lineRule="exact"/>
        <w:ind w:left="1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/>
        <w:pict>
          <v:group style="position:absolute;margin-left:401.230011pt;margin-top:1.567697pt;width:124.1pt;height:21.69992pt;mso-position-horizontal-relative:page;mso-position-vertical-relative:paragraph;z-index:-385" coordorigin="8025,31" coordsize="2482,434">
            <v:group style="position:absolute;left:8034;top:48;width:2;height:400" coordorigin="8034,48" coordsize="2,400">
              <v:shape style="position:absolute;left:8034;top:48;width:2;height:400" coordorigin="8034,48" coordsize="0,400" path="m8034,48l8034,448e" filled="f" stroked="t" strokeweight=".9pt" strokecolor="#000000">
                <v:path arrowok="t"/>
              </v:shape>
            </v:group>
            <v:group style="position:absolute;left:8082;top:48;width:2;height:400" coordorigin="8082,48" coordsize="2,400">
              <v:shape style="position:absolute;left:8082;top:48;width:2;height:400" coordorigin="8082,48" coordsize="0,400" path="m8082,48l8082,448e" filled="f" stroked="t" strokeweight=".9pt" strokecolor="#000000">
                <v:path arrowok="t"/>
              </v:shape>
            </v:group>
            <v:group style="position:absolute;left:8122;top:48;width:2;height:400" coordorigin="8122,48" coordsize="2,400">
              <v:shape style="position:absolute;left:8122;top:48;width:2;height:400" coordorigin="8122,48" coordsize="0,400" path="m8122,48l8122,448e" filled="f" stroked="t" strokeweight="1.7pt" strokecolor="#000000">
                <v:path arrowok="t"/>
              </v:shape>
            </v:group>
            <v:group style="position:absolute;left:8170;top:48;width:2;height:400" coordorigin="8170,48" coordsize="2,400">
              <v:shape style="position:absolute;left:8170;top:48;width:2;height:400" coordorigin="8170,48" coordsize="0,400" path="m8170,48l8170,448e" filled="f" stroked="t" strokeweight="1.7pt" strokecolor="#000000">
                <v:path arrowok="t"/>
              </v:shape>
            </v:group>
            <v:group style="position:absolute;left:8210;top:48;width:2;height:400" coordorigin="8210,48" coordsize="2,400">
              <v:shape style="position:absolute;left:8210;top:48;width:2;height:400" coordorigin="8210,48" coordsize="0,400" path="m8210,48l8210,448e" filled="f" stroked="t" strokeweight=".9pt" strokecolor="#000000">
                <v:path arrowok="t"/>
              </v:shape>
            </v:group>
            <v:group style="position:absolute;left:8250;top:48;width:2;height:400" coordorigin="8250,48" coordsize="2,400">
              <v:shape style="position:absolute;left:8250;top:48;width:2;height:400" coordorigin="8250,48" coordsize="0,400" path="m8250,48l8250,448e" filled="f" stroked="t" strokeweight="1.7pt" strokecolor="#000000">
                <v:path arrowok="t"/>
              </v:shape>
            </v:group>
            <v:group style="position:absolute;left:8290;top:48;width:2;height:400" coordorigin="8290,48" coordsize="2,400">
              <v:shape style="position:absolute;left:8290;top:48;width:2;height:400" coordorigin="8290,48" coordsize="0,400" path="m8290,48l8290,448e" filled="f" stroked="t" strokeweight=".9pt" strokecolor="#000000">
                <v:path arrowok="t"/>
              </v:shape>
            </v:group>
            <v:group style="position:absolute;left:8338;top:48;width:2;height:400" coordorigin="8338,48" coordsize="2,400">
              <v:shape style="position:absolute;left:8338;top:48;width:2;height:400" coordorigin="8338,48" coordsize="0,400" path="m8338,48l8338,448e" filled="f" stroked="t" strokeweight=".9pt" strokecolor="#000000">
                <v:path arrowok="t"/>
              </v:shape>
            </v:group>
            <v:group style="position:absolute;left:8370;top:48;width:2;height:400" coordorigin="8370,48" coordsize="2,400">
              <v:shape style="position:absolute;left:8370;top:48;width:2;height:400" coordorigin="8370,48" coordsize="0,400" path="m8370,48l8370,448e" filled="f" stroked="t" strokeweight=".9pt" strokecolor="#000000">
                <v:path arrowok="t"/>
              </v:shape>
            </v:group>
            <v:group style="position:absolute;left:8410;top:48;width:2;height:400" coordorigin="8410,48" coordsize="2,400">
              <v:shape style="position:absolute;left:8410;top:48;width:2;height:400" coordorigin="8410,48" coordsize="0,400" path="m8410,48l8410,448e" filled="f" stroked="t" strokeweight="1.7pt" strokecolor="#000000">
                <v:path arrowok="t"/>
              </v:shape>
            </v:group>
            <v:group style="position:absolute;left:8458;top:48;width:2;height:400" coordorigin="8458,48" coordsize="2,400">
              <v:shape style="position:absolute;left:8458;top:48;width:2;height:400" coordorigin="8458,48" coordsize="0,400" path="m8458,48l8458,448e" filled="f" stroked="t" strokeweight="1.7pt" strokecolor="#000000">
                <v:path arrowok="t"/>
              </v:shape>
            </v:group>
            <v:group style="position:absolute;left:8498;top:48;width:2;height:400" coordorigin="8498,48" coordsize="2,400">
              <v:shape style="position:absolute;left:8498;top:48;width:2;height:400" coordorigin="8498,48" coordsize="0,400" path="m8498,48l8498,448e" filled="f" stroked="t" strokeweight=".9pt" strokecolor="#000000">
                <v:path arrowok="t"/>
              </v:shape>
            </v:group>
            <v:group style="position:absolute;left:8546;top:48;width:2;height:400" coordorigin="8546,48" coordsize="2,400">
              <v:shape style="position:absolute;left:8546;top:48;width:2;height:400" coordorigin="8546,48" coordsize="0,400" path="m8546,48l8546,448e" filled="f" stroked="t" strokeweight=".9pt" strokecolor="#000000">
                <v:path arrowok="t"/>
              </v:shape>
            </v:group>
            <v:group style="position:absolute;left:8578;top:48;width:2;height:400" coordorigin="8578,48" coordsize="2,400">
              <v:shape style="position:absolute;left:8578;top:48;width:2;height:400" coordorigin="8578,48" coordsize="0,400" path="m8578,48l8578,448e" filled="f" stroked="t" strokeweight=".9pt" strokecolor="#000000">
                <v:path arrowok="t"/>
              </v:shape>
            </v:group>
            <v:group style="position:absolute;left:8618;top:48;width:2;height:400" coordorigin="8618,48" coordsize="2,400">
              <v:shape style="position:absolute;left:8618;top:48;width:2;height:400" coordorigin="8618,48" coordsize="0,400" path="m8618,48l8618,448e" filled="f" stroked="t" strokeweight="1.7pt" strokecolor="#000000">
                <v:path arrowok="t"/>
              </v:shape>
            </v:group>
            <v:group style="position:absolute;left:8658;top:48;width:2;height:400" coordorigin="8658,48" coordsize="2,400">
              <v:shape style="position:absolute;left:8658;top:48;width:2;height:400" coordorigin="8658,48" coordsize="0,400" path="m8658,48l8658,448e" filled="f" stroked="t" strokeweight=".9pt" strokecolor="#000000">
                <v:path arrowok="t"/>
              </v:shape>
            </v:group>
            <v:group style="position:absolute;left:8690;top:48;width:2;height:400" coordorigin="8690,48" coordsize="2,400">
              <v:shape style="position:absolute;left:8690;top:48;width:2;height:400" coordorigin="8690,48" coordsize="0,400" path="m8690,48l8690,448e" filled="f" stroked="t" strokeweight=".9pt" strokecolor="#000000">
                <v:path arrowok="t"/>
              </v:shape>
            </v:group>
            <v:group style="position:absolute;left:8746;top:48;width:2;height:400" coordorigin="8746,48" coordsize="2,400">
              <v:shape style="position:absolute;left:8746;top:48;width:2;height:400" coordorigin="8746,48" coordsize="0,400" path="m8746,48l8746,448e" filled="f" stroked="t" strokeweight="1.7pt" strokecolor="#000000">
                <v:path arrowok="t"/>
              </v:shape>
            </v:group>
            <v:group style="position:absolute;left:8794;top:48;width:2;height:400" coordorigin="8794,48" coordsize="2,400">
              <v:shape style="position:absolute;left:8794;top:48;width:2;height:400" coordorigin="8794,48" coordsize="0,400" path="m8794,48l8794,448e" filled="f" stroked="t" strokeweight="1.7pt" strokecolor="#000000">
                <v:path arrowok="t"/>
              </v:shape>
            </v:group>
            <v:group style="position:absolute;left:8834;top:48;width:2;height:400" coordorigin="8834,48" coordsize="2,400">
              <v:shape style="position:absolute;left:8834;top:48;width:2;height:400" coordorigin="8834,48" coordsize="0,400" path="m8834,48l8834,448e" filled="f" stroked="t" strokeweight=".9pt" strokecolor="#000000">
                <v:path arrowok="t"/>
              </v:shape>
            </v:group>
            <v:group style="position:absolute;left:8866;top:48;width:2;height:400" coordorigin="8866,48" coordsize="2,400">
              <v:shape style="position:absolute;left:8866;top:48;width:2;height:400" coordorigin="8866,48" coordsize="0,400" path="m8866,48l8866,448e" filled="f" stroked="t" strokeweight=".9pt" strokecolor="#000000">
                <v:path arrowok="t"/>
              </v:shape>
            </v:group>
            <v:group style="position:absolute;left:8898;top:48;width:2;height:400" coordorigin="8898,48" coordsize="2,400">
              <v:shape style="position:absolute;left:8898;top:48;width:2;height:400" coordorigin="8898,48" coordsize="0,400" path="m8898,48l8898,448e" filled="f" stroked="t" strokeweight=".9pt" strokecolor="#000000">
                <v:path arrowok="t"/>
              </v:shape>
            </v:group>
            <v:group style="position:absolute;left:8954;top:48;width:2;height:400" coordorigin="8954,48" coordsize="2,400">
              <v:shape style="position:absolute;left:8954;top:48;width:2;height:400" coordorigin="8954,48" coordsize="0,400" path="m8954,48l8954,448e" filled="f" stroked="t" strokeweight="1.7pt" strokecolor="#000000">
                <v:path arrowok="t"/>
              </v:shape>
            </v:group>
            <v:group style="position:absolute;left:9002;top:48;width:2;height:400" coordorigin="9002,48" coordsize="2,400">
              <v:shape style="position:absolute;left:9002;top:48;width:2;height:400" coordorigin="9002,48" coordsize="0,400" path="m9002,48l9002,448e" filled="f" stroked="t" strokeweight="1.7pt" strokecolor="#000000">
                <v:path arrowok="t"/>
              </v:shape>
            </v:group>
            <v:group style="position:absolute;left:9042;top:48;width:2;height:400" coordorigin="9042,48" coordsize="2,400">
              <v:shape style="position:absolute;left:9042;top:48;width:2;height:400" coordorigin="9042,48" coordsize="0,400" path="m9042,48l9042,448e" filled="f" stroked="t" strokeweight=".9pt" strokecolor="#000000">
                <v:path arrowok="t"/>
              </v:shape>
            </v:group>
            <v:group style="position:absolute;left:9074;top:48;width:2;height:400" coordorigin="9074,48" coordsize="2,400">
              <v:shape style="position:absolute;left:9074;top:48;width:2;height:400" coordorigin="9074,48" coordsize="0,400" path="m9074,48l9074,448e" filled="f" stroked="t" strokeweight=".9pt" strokecolor="#000000">
                <v:path arrowok="t"/>
              </v:shape>
            </v:group>
            <v:group style="position:absolute;left:9106;top:48;width:2;height:400" coordorigin="9106,48" coordsize="2,400">
              <v:shape style="position:absolute;left:9106;top:48;width:2;height:400" coordorigin="9106,48" coordsize="0,400" path="m9106,48l9106,448e" filled="f" stroked="t" strokeweight=".9pt" strokecolor="#000000">
                <v:path arrowok="t"/>
              </v:shape>
            </v:group>
            <v:group style="position:absolute;left:9162;top:48;width:2;height:400" coordorigin="9162,48" coordsize="2,400">
              <v:shape style="position:absolute;left:9162;top:48;width:2;height:400" coordorigin="9162,48" coordsize="0,400" path="m9162,48l9162,448e" filled="f" stroked="t" strokeweight="1.7pt" strokecolor="#000000">
                <v:path arrowok="t"/>
              </v:shape>
            </v:group>
            <v:group style="position:absolute;left:9210;top:48;width:2;height:400" coordorigin="9210,48" coordsize="2,400">
              <v:shape style="position:absolute;left:9210;top:48;width:2;height:400" coordorigin="9210,48" coordsize="0,400" path="m9210,48l9210,448e" filled="f" stroked="t" strokeweight="1.7pt" strokecolor="#000000">
                <v:path arrowok="t"/>
              </v:shape>
            </v:group>
            <v:group style="position:absolute;left:9250;top:48;width:2;height:400" coordorigin="9250,48" coordsize="2,400">
              <v:shape style="position:absolute;left:9250;top:48;width:2;height:400" coordorigin="9250,48" coordsize="0,400" path="m9250,48l9250,448e" filled="f" stroked="t" strokeweight=".9pt" strokecolor="#000000">
                <v:path arrowok="t"/>
              </v:shape>
            </v:group>
            <v:group style="position:absolute;left:9290;top:48;width:2;height:400" coordorigin="9290,48" coordsize="2,400">
              <v:shape style="position:absolute;left:9290;top:48;width:2;height:400" coordorigin="9290,48" coordsize="0,400" path="m9290,48l9290,448e" filled="f" stroked="t" strokeweight="1.7pt" strokecolor="#000000">
                <v:path arrowok="t"/>
              </v:shape>
            </v:group>
            <v:group style="position:absolute;left:9330;top:48;width:2;height:400" coordorigin="9330,48" coordsize="2,400">
              <v:shape style="position:absolute;left:9330;top:48;width:2;height:400" coordorigin="9330,48" coordsize="0,400" path="m9330,48l9330,448e" filled="f" stroked="t" strokeweight=".9pt" strokecolor="#000000">
                <v:path arrowok="t"/>
              </v:shape>
            </v:group>
            <v:group style="position:absolute;left:9378;top:48;width:2;height:400" coordorigin="9378,48" coordsize="2,400">
              <v:shape style="position:absolute;left:9378;top:48;width:2;height:400" coordorigin="9378,48" coordsize="0,400" path="m9378,48l9378,448e" filled="f" stroked="t" strokeweight=".9pt" strokecolor="#000000">
                <v:path arrowok="t"/>
              </v:shape>
            </v:group>
            <v:group style="position:absolute;left:9410;top:48;width:2;height:400" coordorigin="9410,48" coordsize="2,400">
              <v:shape style="position:absolute;left:9410;top:48;width:2;height:400" coordorigin="9410,48" coordsize="0,400" path="m9410,48l9410,448e" filled="f" stroked="t" strokeweight=".9pt" strokecolor="#000000">
                <v:path arrowok="t"/>
              </v:shape>
            </v:group>
            <v:group style="position:absolute;left:9450;top:48;width:2;height:400" coordorigin="9450,48" coordsize="2,400">
              <v:shape style="position:absolute;left:9450;top:48;width:2;height:400" coordorigin="9450,48" coordsize="0,400" path="m9450,48l9450,448e" filled="f" stroked="t" strokeweight="1.7pt" strokecolor="#000000">
                <v:path arrowok="t"/>
              </v:shape>
            </v:group>
            <v:group style="position:absolute;left:9490;top:48;width:2;height:400" coordorigin="9490,48" coordsize="2,400">
              <v:shape style="position:absolute;left:9490;top:48;width:2;height:400" coordorigin="9490,48" coordsize="0,400" path="m9490,48l9490,448e" filled="f" stroked="t" strokeweight=".9pt" strokecolor="#000000">
                <v:path arrowok="t"/>
              </v:shape>
            </v:group>
            <v:group style="position:absolute;left:9522;top:48;width:2;height:400" coordorigin="9522,48" coordsize="2,400">
              <v:shape style="position:absolute;left:9522;top:48;width:2;height:400" coordorigin="9522,48" coordsize="0,400" path="m9522,48l9522,448e" filled="f" stroked="t" strokeweight=".9pt" strokecolor="#000000">
                <v:path arrowok="t"/>
              </v:shape>
            </v:group>
            <v:group style="position:absolute;left:9570;top:48;width:2;height:400" coordorigin="9570,48" coordsize="2,400">
              <v:shape style="position:absolute;left:9570;top:48;width:2;height:400" coordorigin="9570,48" coordsize="0,400" path="m9570,48l9570,448e" filled="f" stroked="t" strokeweight=".9pt" strokecolor="#000000">
                <v:path arrowok="t"/>
              </v:shape>
            </v:group>
            <v:group style="position:absolute;left:9610;top:48;width:2;height:400" coordorigin="9610,48" coordsize="2,400">
              <v:shape style="position:absolute;left:9610;top:48;width:2;height:400" coordorigin="9610,48" coordsize="0,400" path="m9610,48l9610,448e" filled="f" stroked="t" strokeweight="1.7pt" strokecolor="#000000">
                <v:path arrowok="t"/>
              </v:shape>
            </v:group>
            <v:group style="position:absolute;left:9658;top:48;width:2;height:400" coordorigin="9658,48" coordsize="2,400">
              <v:shape style="position:absolute;left:9658;top:48;width:2;height:400" coordorigin="9658,48" coordsize="0,400" path="m9658,48l9658,448e" filled="f" stroked="t" strokeweight="1.7pt" strokecolor="#000000">
                <v:path arrowok="t"/>
              </v:shape>
            </v:group>
            <v:group style="position:absolute;left:9698;top:48;width:2;height:400" coordorigin="9698,48" coordsize="2,400">
              <v:shape style="position:absolute;left:9698;top:48;width:2;height:400" coordorigin="9698,48" coordsize="0,400" path="m9698,48l9698,448e" filled="f" stroked="t" strokeweight=".9pt" strokecolor="#000000">
                <v:path arrowok="t"/>
              </v:shape>
            </v:group>
            <v:group style="position:absolute;left:9738;top:48;width:2;height:400" coordorigin="9738,48" coordsize="2,400">
              <v:shape style="position:absolute;left:9738;top:48;width:2;height:400" coordorigin="9738,48" coordsize="0,400" path="m9738,48l9738,448e" filled="f" stroked="t" strokeweight="1.7pt" strokecolor="#000000">
                <v:path arrowok="t"/>
              </v:shape>
            </v:group>
            <v:group style="position:absolute;left:9794;top:48;width:2;height:400" coordorigin="9794,48" coordsize="2,400">
              <v:shape style="position:absolute;left:9794;top:48;width:2;height:400" coordorigin="9794,48" coordsize="0,400" path="m9794,48l9794,448e" filled="f" stroked="t" strokeweight=".9pt" strokecolor="#000000">
                <v:path arrowok="t"/>
              </v:shape>
            </v:group>
            <v:group style="position:absolute;left:9826;top:48;width:2;height:400" coordorigin="9826,48" coordsize="2,400">
              <v:shape style="position:absolute;left:9826;top:48;width:2;height:400" coordorigin="9826,48" coordsize="0,400" path="m9826,48l9826,448e" filled="f" stroked="t" strokeweight=".9pt" strokecolor="#000000">
                <v:path arrowok="t"/>
              </v:shape>
            </v:group>
            <v:group style="position:absolute;left:9866;top:48;width:2;height:400" coordorigin="9866,48" coordsize="2,400">
              <v:shape style="position:absolute;left:9866;top:48;width:2;height:400" coordorigin="9866,48" coordsize="0,400" path="m9866,48l9866,448e" filled="f" stroked="t" strokeweight="1.7pt" strokecolor="#000000">
                <v:path arrowok="t"/>
              </v:shape>
            </v:group>
            <v:group style="position:absolute;left:9906;top:48;width:2;height:400" coordorigin="9906,48" coordsize="2,400">
              <v:shape style="position:absolute;left:9906;top:48;width:2;height:400" coordorigin="9906,48" coordsize="0,400" path="m9906,48l9906,448e" filled="f" stroked="t" strokeweight=".9pt" strokecolor="#000000">
                <v:path arrowok="t"/>
              </v:shape>
            </v:group>
            <v:group style="position:absolute;left:9946;top:48;width:2;height:400" coordorigin="9946,48" coordsize="2,400">
              <v:shape style="position:absolute;left:9946;top:48;width:2;height:400" coordorigin="9946,48" coordsize="0,400" path="m9946,48l9946,448e" filled="f" stroked="t" strokeweight="1.7pt" strokecolor="#000000">
                <v:path arrowok="t"/>
              </v:shape>
            </v:group>
            <v:group style="position:absolute;left:10002;top:48;width:2;height:400" coordorigin="10002,48" coordsize="2,400">
              <v:shape style="position:absolute;left:10002;top:48;width:2;height:400" coordorigin="10002,48" coordsize="0,400" path="m10002,48l10002,448e" filled="f" stroked="t" strokeweight=".9pt" strokecolor="#000000">
                <v:path arrowok="t"/>
              </v:shape>
            </v:group>
            <v:group style="position:absolute;left:10042;top:48;width:2;height:400" coordorigin="10042,48" coordsize="2,400">
              <v:shape style="position:absolute;left:10042;top:48;width:2;height:400" coordorigin="10042,48" coordsize="0,400" path="m10042,48l10042,448e" filled="f" stroked="t" strokeweight="1.7pt" strokecolor="#000000">
                <v:path arrowok="t"/>
              </v:shape>
            </v:group>
            <v:group style="position:absolute;left:10082;top:48;width:2;height:400" coordorigin="10082,48" coordsize="2,400">
              <v:shape style="position:absolute;left:10082;top:48;width:2;height:400" coordorigin="10082,48" coordsize="0,400" path="m10082,48l10082,448e" filled="f" stroked="t" strokeweight=".9pt" strokecolor="#000000">
                <v:path arrowok="t"/>
              </v:shape>
            </v:group>
            <v:group style="position:absolute;left:10122;top:48;width:2;height:400" coordorigin="10122,48" coordsize="2,400">
              <v:shape style="position:absolute;left:10122;top:48;width:2;height:400" coordorigin="10122,48" coordsize="0,400" path="m10122,48l10122,448e" filled="f" stroked="t" strokeweight="1.7pt" strokecolor="#000000">
                <v:path arrowok="t"/>
              </v:shape>
            </v:group>
            <v:group style="position:absolute;left:10162;top:48;width:2;height:400" coordorigin="10162,48" coordsize="2,400">
              <v:shape style="position:absolute;left:10162;top:48;width:2;height:400" coordorigin="10162,48" coordsize="0,400" path="m10162,48l10162,448e" filled="f" stroked="t" strokeweight=".9pt" strokecolor="#000000">
                <v:path arrowok="t"/>
              </v:shape>
            </v:group>
            <v:group style="position:absolute;left:10218;top:48;width:2;height:400" coordorigin="10218,48" coordsize="2,400">
              <v:shape style="position:absolute;left:10218;top:48;width:2;height:400" coordorigin="10218,48" coordsize="0,400" path="m10218,48l10218,448e" filled="f" stroked="t" strokeweight="1.7pt" strokecolor="#000000">
                <v:path arrowok="t"/>
              </v:shape>
            </v:group>
            <v:group style="position:absolute;left:10258;top:48;width:2;height:400" coordorigin="10258,48" coordsize="2,400">
              <v:shape style="position:absolute;left:10258;top:48;width:2;height:400" coordorigin="10258,48" coordsize="0,400" path="m10258,48l10258,448e" filled="f" stroked="t" strokeweight=".9pt" strokecolor="#000000">
                <v:path arrowok="t"/>
              </v:shape>
            </v:group>
            <v:group style="position:absolute;left:10290;top:48;width:2;height:400" coordorigin="10290,48" coordsize="2,400">
              <v:shape style="position:absolute;left:10290;top:48;width:2;height:400" coordorigin="10290,48" coordsize="0,400" path="m10290,48l10290,448e" filled="f" stroked="t" strokeweight=".9pt" strokecolor="#000000">
                <v:path arrowok="t"/>
              </v:shape>
            </v:group>
            <v:group style="position:absolute;left:10322;top:48;width:2;height:400" coordorigin="10322,48" coordsize="2,400">
              <v:shape style="position:absolute;left:10322;top:48;width:2;height:400" coordorigin="10322,48" coordsize="0,400" path="m10322,48l10322,448e" filled="f" stroked="t" strokeweight=".9pt" strokecolor="#000000">
                <v:path arrowok="t"/>
              </v:shape>
            </v:group>
            <v:group style="position:absolute;left:10370;top:48;width:2;height:400" coordorigin="10370,48" coordsize="2,400">
              <v:shape style="position:absolute;left:10370;top:48;width:2;height:400" coordorigin="10370,48" coordsize="0,400" path="m10370,48l10370,448e" filled="f" stroked="t" strokeweight=".9pt" strokecolor="#000000">
                <v:path arrowok="t"/>
              </v:shape>
            </v:group>
            <v:group style="position:absolute;left:10410;top:48;width:2;height:400" coordorigin="10410,48" coordsize="2,400">
              <v:shape style="position:absolute;left:10410;top:48;width:2;height:400" coordorigin="10410,48" coordsize="0,400" path="m10410,48l10410,448e" filled="f" stroked="t" strokeweight="1.7pt" strokecolor="#000000">
                <v:path arrowok="t"/>
              </v:shape>
            </v:group>
            <v:group style="position:absolute;left:10458;top:48;width:2;height:400" coordorigin="10458,48" coordsize="2,400">
              <v:shape style="position:absolute;left:10458;top:48;width:2;height:400" coordorigin="10458,48" coordsize="0,400" path="m10458,48l10458,448e" filled="f" stroked="t" strokeweight="1.7pt" strokecolor="#000000">
                <v:path arrowok="t"/>
              </v:shape>
            </v:group>
            <v:group style="position:absolute;left:10498;top:48;width:2;height:400" coordorigin="10498,48" coordsize="2,400">
              <v:shape style="position:absolute;left:10498;top:48;width:2;height:400" coordorigin="10498,48" coordsize="0,400" path="m10498,48l10498,448e" filled="f" stroked="t" strokeweight=".9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302" w:lineRule="exact"/>
        <w:ind w:left="0" w:right="1007" w:firstLine="0"/>
        <w:jc w:val="center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第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頁，共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頁</w:t>
      </w:r>
    </w:p>
    <w:p>
      <w:pPr>
        <w:tabs>
          <w:tab w:pos="1439" w:val="left" w:leader="none"/>
        </w:tabs>
        <w:spacing w:line="260" w:lineRule="exact"/>
        <w:ind w:left="0" w:right="1140" w:firstLine="0"/>
        <w:jc w:val="righ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1100017295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110/12/22</w:t>
      </w:r>
    </w:p>
    <w:p>
      <w:pPr>
        <w:spacing w:after="0" w:line="260" w:lineRule="exact"/>
        <w:jc w:val="right"/>
        <w:rPr>
          <w:rFonts w:ascii="標楷體" w:hAnsi="標楷體" w:cs="標楷體" w:eastAsia="標楷體"/>
          <w:sz w:val="24"/>
          <w:szCs w:val="24"/>
        </w:rPr>
        <w:sectPr>
          <w:type w:val="continuous"/>
          <w:pgSz w:w="11906" w:h="16840"/>
          <w:pgMar w:top="560" w:bottom="0" w:left="700" w:right="220"/>
        </w:sectPr>
      </w:pPr>
    </w:p>
    <w:p>
      <w:pPr>
        <w:spacing w:before="18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906" w:val="left" w:leader="none"/>
        </w:tabs>
        <w:spacing w:line="350" w:lineRule="exact"/>
        <w:ind w:left="743" w:right="0"/>
        <w:jc w:val="left"/>
      </w:pPr>
      <w:r>
        <w:rPr/>
        <w:pict>
          <v:shape style="position:absolute;margin-left:42.150002pt;margin-top:8.999970pt;width:3.75pt;height:7.5pt;mso-position-horizontal-relative:page;mso-position-vertical-relative:paragraph;z-index:-358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6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6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(一)與會者https://forms.gle/grSVLXYJdtRLeJLP7。</w:t>
      </w:r>
    </w:p>
    <w:p>
      <w:pPr>
        <w:spacing w:line="14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37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906" w:val="left" w:leader="none"/>
        </w:tabs>
        <w:spacing w:line="293" w:lineRule="exact"/>
        <w:ind w:left="743" w:right="0"/>
        <w:jc w:val="left"/>
      </w:pPr>
      <w:r>
        <w:rPr/>
        <w:pict>
          <v:shape style="position:absolute;margin-left:10pt;margin-top:11.098169pt;width:29.6pt;height:59.2pt;mso-position-horizontal-relative:page;mso-position-vertical-relative:paragraph;z-index:-362" type="#_x0000_t75">
            <v:imagedata r:id="rId8" o:title=""/>
          </v:shape>
        </w:pict>
      </w:r>
      <w:r>
        <w:rPr/>
        <w:pict>
          <v:shape style="position:absolute;margin-left:42.150002pt;margin-top:10.38231pt;width:3.75pt;height:7.5pt;mso-position-horizontal-relative:page;mso-position-vertical-relative:paragraph;z-index:-357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7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(二)投稿者https://forms.gle/vizuDDyKjxxSsJFN9。</w:t>
      </w:r>
    </w:p>
    <w:p>
      <w:pPr>
        <w:spacing w:line="230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546" w:val="left" w:leader="none"/>
        </w:tabs>
        <w:spacing w:line="340" w:lineRule="exact"/>
        <w:ind w:left="743" w:right="0"/>
        <w:jc w:val="left"/>
      </w:pPr>
      <w:r>
        <w:rPr/>
        <w:pict>
          <v:shape style="position:absolute;margin-left:42.150002pt;margin-top:8.999970pt;width:3.75pt;height:7.5pt;mso-position-horizontal-relative:page;mso-position-vertical-relative:paragraph;z-index:-356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4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4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八、本活動連絡人：本學系研究生學會會長張凱翔同學；E-</w:t>
      </w:r>
    </w:p>
    <w:p>
      <w:pPr>
        <w:spacing w:line="15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30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2187" w:val="left" w:leader="none"/>
        </w:tabs>
        <w:spacing w:line="250" w:lineRule="exact"/>
        <w:ind w:left="743" w:right="0"/>
        <w:jc w:val="left"/>
      </w:pPr>
      <w:r>
        <w:rPr>
          <w:b w:val="0"/>
          <w:bCs w:val="0"/>
          <w:spacing w:val="0"/>
          <w:w w:val="100"/>
          <w:position w:val="5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5"/>
          <w:sz w:val="15"/>
          <w:szCs w:val="15"/>
        </w:rPr>
        <w:tab/>
      </w:r>
      <w:hyperlink r:id="rId9">
        <w:r>
          <w:rPr>
            <w:b w:val="0"/>
            <w:bCs w:val="0"/>
            <w:spacing w:val="0"/>
            <w:w w:val="100"/>
            <w:position w:val="0"/>
          </w:rPr>
          <w:t>mail：nptu326@gmail.com。</w:t>
        </w:r>
      </w:hyperlink>
    </w:p>
    <w:p>
      <w:pPr>
        <w:spacing w:line="11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BodyText"/>
        <w:tabs>
          <w:tab w:pos="1546" w:val="left" w:leader="none"/>
        </w:tabs>
        <w:spacing w:line="325" w:lineRule="exact"/>
        <w:ind w:left="743" w:right="0"/>
        <w:jc w:val="left"/>
      </w:pPr>
      <w:r>
        <w:rPr/>
        <w:pict>
          <v:shape style="position:absolute;margin-left:42.150002pt;margin-top:8.999970pt;width:3.75pt;height:7.5pt;mso-position-horizontal-relative:page;mso-position-vertical-relative:paragraph;z-index:-355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3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3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九、檢附研討會徵稿啟事供參。</w:t>
      </w:r>
    </w:p>
    <w:p>
      <w:pPr>
        <w:spacing w:line="170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50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1306" w:val="left" w:leader="none"/>
        </w:tabs>
        <w:spacing w:line="210" w:lineRule="exact"/>
        <w:ind w:left="7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3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3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4"/>
          <w:szCs w:val="24"/>
        </w:rPr>
        <w:t>正本：各公私立大專校院</w:t>
      </w:r>
    </w:p>
    <w:p>
      <w:pPr>
        <w:spacing w:line="10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/>
        <w:pict>
          <v:shape style="position:absolute;margin-left:226.350006pt;margin-top:2.237604pt;width:75.0pt;height:28.5pt;mso-position-horizontal-relative:page;mso-position-vertical-relative:paragraph;z-index:-360" type="#_x0000_t75">
            <v:imagedata r:id="rId10" o:title="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tabs>
          <w:tab w:pos="1306" w:val="left" w:leader="none"/>
        </w:tabs>
        <w:spacing w:line="212" w:lineRule="exact"/>
        <w:ind w:left="743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/>
        <w:pict>
          <v:shape style="position:absolute;margin-left:10pt;margin-top:8.197602pt;width:24pt;height:47.2pt;mso-position-horizontal-relative:page;mso-position-vertical-relative:paragraph;z-index:-361" type="#_x0000_t75">
            <v:imagedata r:id="rId11" o:title="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副本：本校教育學院教育學系</w:t>
      </w:r>
    </w:p>
    <w:p>
      <w:pPr>
        <w:spacing w:line="149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/>
        <w:pict>
          <v:shape style="position:absolute;margin-left:10.290396pt;margin-top:4.734163pt;width:17.2595pt;height:17.2595pt;mso-position-horizontal-relative:page;mso-position-vertical-relative:paragraph;z-index:-359" type="#_x0000_t202" filled="f" stroked="f">
            <v:textbox inset="0,0,0,0">
              <w:txbxContent>
                <w:p>
                  <w:pPr>
                    <w:spacing w:line="325" w:lineRule="exact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30"/>
                      <w:szCs w:val="30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30"/>
                      <w:szCs w:val="30"/>
                    </w:rPr>
                    <w:t>59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pStyle w:val="Heading1"/>
        <w:tabs>
          <w:tab w:pos="1306" w:val="left" w:leader="none"/>
        </w:tabs>
        <w:spacing w:line="488" w:lineRule="exact"/>
        <w:ind w:left="743" w:right="0"/>
        <w:jc w:val="left"/>
      </w:pPr>
      <w:r>
        <w:rPr/>
        <w:pict>
          <v:shape style="position:absolute;margin-left:42.150002pt;margin-top:.749971pt;width:3.75pt;height:7.5pt;mso-position-horizontal-relative:page;mso-position-vertical-relative:paragraph;z-index:-354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17.249971pt;width:3.75pt;height:7.5pt;mso-position-horizontal-relative:page;mso-position-vertical-relative:paragraph;z-index:-35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標楷體" w:hAnsi="標楷體" w:cs="標楷體" w:eastAsia="標楷體"/>
                      <w:sz w:val="15"/>
                      <w:szCs w:val="15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  <w:position w:val="11"/>
          <w:sz w:val="15"/>
          <w:szCs w:val="15"/>
        </w:rPr>
        <w:t>.</w:t>
      </w:r>
      <w:r>
        <w:rPr>
          <w:b w:val="0"/>
          <w:bCs w:val="0"/>
          <w:spacing w:val="0"/>
          <w:w w:val="100"/>
          <w:position w:val="11"/>
          <w:sz w:val="15"/>
          <w:szCs w:val="15"/>
        </w:rPr>
        <w:tab/>
      </w:r>
      <w:r>
        <w:rPr>
          <w:b w:val="0"/>
          <w:bCs w:val="0"/>
          <w:spacing w:val="0"/>
          <w:w w:val="100"/>
          <w:position w:val="0"/>
        </w:rPr>
        <w:t>依分層負責規定授權單位主管決行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2" w:lineRule="exact"/>
        <w:ind w:left="705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裝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05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訂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05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線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165" w:lineRule="exact"/>
        <w:ind w:left="743" w:right="0" w:firstLine="0"/>
        <w:jc w:val="left"/>
        <w:rPr>
          <w:rFonts w:ascii="標楷體" w:hAnsi="標楷體" w:cs="標楷體" w:eastAsia="標楷體"/>
          <w:sz w:val="15"/>
          <w:szCs w:val="15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15"/>
          <w:szCs w:val="15"/>
        </w:rPr>
        <w:t>.</w:t>
      </w:r>
    </w:p>
    <w:p>
      <w:pPr>
        <w:spacing w:line="302" w:lineRule="exact"/>
        <w:ind w:left="1052" w:right="0" w:firstLine="0"/>
        <w:jc w:val="center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第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頁，共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頁</w:t>
      </w:r>
    </w:p>
    <w:sectPr>
      <w:pgSz w:w="11906" w:h="16840"/>
      <w:pgMar w:top="740" w:bottom="280" w:left="1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3"/>
    </w:pPr>
    <w:rPr>
      <w:rFonts w:ascii="標楷體" w:hAnsi="標楷體" w:eastAsia="標楷體"/>
      <w:sz w:val="32"/>
      <w:szCs w:val="32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標楷體" w:hAnsi="標楷體" w:eastAsia="標楷體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mailto:tingyu@mail.nptu.edu.tw" TargetMode="External"/><Relationship Id="rId8" Type="http://schemas.openxmlformats.org/officeDocument/2006/relationships/image" Target="media/image3.jpg"/><Relationship Id="rId9" Type="http://schemas.openxmlformats.org/officeDocument/2006/relationships/hyperlink" Target="mailto:nptu326@gmail.com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2021-12-27T15:46:47Z</dcterms:created>
  <dcterms:modified xsi:type="dcterms:W3CDTF">2021-12-27T15:46:47Z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2021-12-27T00:00:00Z</vt:filetime>
  </property>
</Properties>
</file>