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4.749699pt;height:233.6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47" w:lineRule="exact"/>
        <w:ind w:left="3022" w:right="3000"/>
        <w:jc w:val="center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農場實習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4.749699pt;height:233.64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6" w:after="0" w:line="240" w:lineRule="auto"/>
        <w:ind w:left="3022" w:right="3000"/>
        <w:jc w:val="center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</w:rPr>
        <w:t>農場實習</w:t>
      </w:r>
    </w:p>
    <w:p>
      <w:pPr>
        <w:jc w:val="center"/>
        <w:spacing w:after="0"/>
        <w:sectPr>
          <w:type w:val="continuous"/>
          <w:pgSz w:w="11920" w:h="16840"/>
          <w:pgMar w:top="1320" w:bottom="280" w:left="1680" w:right="168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4.749699pt;height:233.64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47" w:lineRule="exact"/>
        <w:ind w:left="3022" w:right="3000"/>
        <w:jc w:val="center"/>
        <w:rPr>
          <w:rFonts w:ascii="標楷體" w:hAnsi="標楷體" w:cs="標楷體" w:eastAsia="標楷體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-1"/>
        </w:rPr>
        <w:t>農場實習</w:t>
      </w:r>
      <w:r>
        <w:rPr>
          <w:rFonts w:ascii="標楷體" w:hAnsi="標楷體" w:cs="標楷體" w:eastAsia="標楷體"/>
          <w:sz w:val="28"/>
          <w:szCs w:val="28"/>
          <w:spacing w:val="0"/>
          <w:w w:val="100"/>
          <w:position w:val="0"/>
        </w:rPr>
      </w:r>
    </w:p>
    <w:sectPr>
      <w:pgSz w:w="11920" w:h="16840"/>
      <w:pgMar w:top="13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標楷體">
    <w:charset w:val="13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2017-04-19T16:21:50Z</dcterms:created>
  <dcterms:modified xsi:type="dcterms:W3CDTF">2017-04-19T16:21:50Z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2017-04-19T00:00:00Z</vt:filetime>
  </property>
</Properties>
</file>